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B76D80" w14:textId="77777777" w:rsidR="00A67847" w:rsidRPr="00210262" w:rsidRDefault="00A67847" w:rsidP="00210262">
      <w:pPr>
        <w:pStyle w:val="Logo"/>
        <w:ind w:left="0"/>
        <w:rPr>
          <w:rFonts w:ascii="Algerian" w:hAnsi="Algerian"/>
          <w:color w:val="FFFF00"/>
          <w:sz w:val="48"/>
          <w:lang w:bidi="fr-FR"/>
        </w:rPr>
      </w:pPr>
      <w:r>
        <w:rPr>
          <w:rFonts w:ascii="Algerian" w:hAnsi="Algerian"/>
          <w:color w:val="FFFF00"/>
          <w:sz w:val="48"/>
          <w:lang w:bidi="fr-FR"/>
        </w:rPr>
        <w:t xml:space="preserve">Stage initiation </w:t>
      </w:r>
      <w:proofErr w:type="spellStart"/>
      <w:r>
        <w:rPr>
          <w:rFonts w:ascii="Algerian" w:hAnsi="Algerian"/>
          <w:color w:val="FFFF00"/>
          <w:sz w:val="48"/>
          <w:lang w:bidi="fr-FR"/>
        </w:rPr>
        <w:t>REIki</w:t>
      </w:r>
      <w:proofErr w:type="spellEnd"/>
      <w:r>
        <w:rPr>
          <w:rFonts w:ascii="Algerian" w:hAnsi="Algerian"/>
          <w:color w:val="FFFF00"/>
          <w:sz w:val="48"/>
          <w:lang w:bidi="fr-FR"/>
        </w:rPr>
        <w:t xml:space="preserve"> </w:t>
      </w:r>
      <w:proofErr w:type="spellStart"/>
      <w:r>
        <w:rPr>
          <w:rFonts w:ascii="Algerian" w:hAnsi="Algerian"/>
          <w:color w:val="FFFF00"/>
          <w:sz w:val="48"/>
          <w:lang w:bidi="fr-FR"/>
        </w:rPr>
        <w:t>usui</w:t>
      </w:r>
      <w:proofErr w:type="spellEnd"/>
      <w:r>
        <w:rPr>
          <w:rFonts w:ascii="Algerian" w:hAnsi="Algerian"/>
          <w:color w:val="FFFF00"/>
          <w:sz w:val="48"/>
          <w:lang w:bidi="fr-FR"/>
        </w:rPr>
        <w:t xml:space="preserve"> 1</w:t>
      </w:r>
      <w:r w:rsidRPr="00A67847">
        <w:rPr>
          <w:rFonts w:ascii="Algerian" w:hAnsi="Algerian"/>
          <w:color w:val="FFFF00"/>
          <w:sz w:val="48"/>
          <w:vertAlign w:val="superscript"/>
          <w:lang w:bidi="fr-FR"/>
        </w:rPr>
        <w:t>er</w:t>
      </w:r>
      <w:r>
        <w:rPr>
          <w:rFonts w:ascii="Algerian" w:hAnsi="Algerian"/>
          <w:color w:val="FFFF00"/>
          <w:sz w:val="48"/>
          <w:lang w:bidi="fr-FR"/>
        </w:rPr>
        <w:t xml:space="preserve"> </w:t>
      </w:r>
      <w:proofErr w:type="spellStart"/>
      <w:r>
        <w:rPr>
          <w:rFonts w:ascii="Algerian" w:hAnsi="Algerian"/>
          <w:color w:val="FFFF00"/>
          <w:sz w:val="48"/>
          <w:lang w:bidi="fr-FR"/>
        </w:rPr>
        <w:t>degre</w:t>
      </w:r>
      <w:proofErr w:type="spellEnd"/>
    </w:p>
    <w:p w14:paraId="73F07AAC" w14:textId="77777777" w:rsidR="00F2046C" w:rsidRPr="00547C0D" w:rsidRDefault="00F2046C" w:rsidP="00F2046C">
      <w:pPr>
        <w:pStyle w:val="Logo"/>
        <w:ind w:left="0"/>
        <w:rPr>
          <w:rFonts w:ascii="Algerian" w:hAnsi="Algerian"/>
          <w:color w:val="FFFF00"/>
          <w:szCs w:val="44"/>
          <w:lang w:bidi="fr-FR"/>
        </w:rPr>
      </w:pPr>
      <w:r>
        <w:rPr>
          <w:noProof/>
          <w:lang w:eastAsia="fr-FR"/>
        </w:rPr>
        <w:drawing>
          <wp:inline distT="0" distB="0" distL="0" distR="0" wp14:anchorId="55B0D405" wp14:editId="7BC2B75A">
            <wp:extent cx="5239487" cy="2574010"/>
            <wp:effectExtent l="0" t="0" r="0" b="0"/>
            <wp:docPr id="16" name="Image 16" descr="Résultat de recherche d'images pour &quot;images reik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images reiki&quot;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85" cy="26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F1B02" w14:textId="77777777" w:rsidR="00F2046C" w:rsidRPr="00821E52" w:rsidRDefault="00F2046C" w:rsidP="00F2046C">
      <w:pPr>
        <w:spacing w:before="0" w:after="0"/>
        <w:ind w:left="142" w:right="118"/>
        <w:contextualSpacing/>
        <w:jc w:val="center"/>
        <w:rPr>
          <w:rFonts w:ascii="Arial" w:hAnsi="Arial" w:cs="Arial"/>
          <w:sz w:val="16"/>
          <w:szCs w:val="16"/>
        </w:rPr>
      </w:pPr>
    </w:p>
    <w:p w14:paraId="51DC05C0" w14:textId="77777777" w:rsidR="00F2046C" w:rsidRPr="00346E5D" w:rsidRDefault="00F2046C" w:rsidP="00F2046C">
      <w:pPr>
        <w:spacing w:before="0" w:after="0"/>
        <w:jc w:val="center"/>
        <w:rPr>
          <w:rFonts w:ascii="Arial" w:hAnsi="Arial" w:cs="Arial"/>
          <w:b/>
          <w:color w:val="0070C0"/>
          <w:szCs w:val="24"/>
          <w:u w:val="single"/>
          <w:lang w:eastAsia="fr-FR"/>
        </w:rPr>
      </w:pPr>
      <w:r w:rsidRPr="00346E5D">
        <w:rPr>
          <w:rFonts w:ascii="Arial" w:hAnsi="Arial" w:cs="Arial"/>
          <w:b/>
          <w:color w:val="0070C0"/>
          <w:szCs w:val="24"/>
          <w:u w:val="single"/>
          <w:lang w:eastAsia="fr-FR"/>
        </w:rPr>
        <w:t>FICHE D’INSCRIPTION</w:t>
      </w:r>
    </w:p>
    <w:p w14:paraId="00D5717E" w14:textId="77777777" w:rsidR="00F2046C" w:rsidRPr="00C31363" w:rsidRDefault="00F2046C" w:rsidP="00F2046C">
      <w:pPr>
        <w:spacing w:before="0" w:after="0"/>
        <w:jc w:val="center"/>
        <w:rPr>
          <w:rFonts w:ascii="Arial" w:hAnsi="Arial" w:cs="Arial"/>
          <w:b/>
          <w:color w:val="FF0000"/>
          <w:sz w:val="16"/>
          <w:szCs w:val="16"/>
          <w:u w:val="single"/>
          <w:lang w:eastAsia="fr-FR"/>
        </w:rPr>
      </w:pPr>
    </w:p>
    <w:p w14:paraId="176FA0FA" w14:textId="77777777" w:rsidR="00F2046C" w:rsidRPr="00704486" w:rsidRDefault="00F2046C" w:rsidP="00F2046C">
      <w:pPr>
        <w:spacing w:before="0" w:after="0"/>
        <w:ind w:left="0" w:right="198"/>
        <w:rPr>
          <w:rFonts w:ascii="Arial" w:hAnsi="Arial" w:cs="Arial"/>
          <w:color w:val="auto"/>
          <w:sz w:val="16"/>
          <w:szCs w:val="16"/>
          <w:lang w:eastAsia="fr-FR"/>
        </w:rPr>
      </w:pPr>
      <w:r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Nom :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……………………………………………………………………………………………………................................................................................</w:t>
      </w:r>
    </w:p>
    <w:p w14:paraId="307F651F" w14:textId="77777777" w:rsidR="00F2046C" w:rsidRPr="00821E52" w:rsidRDefault="00F2046C" w:rsidP="00F2046C">
      <w:pPr>
        <w:spacing w:before="0" w:after="0"/>
        <w:ind w:left="0"/>
        <w:rPr>
          <w:rFonts w:ascii="Arial" w:hAnsi="Arial" w:cs="Arial"/>
          <w:color w:val="auto"/>
          <w:sz w:val="16"/>
          <w:szCs w:val="16"/>
          <w:lang w:eastAsia="fr-FR"/>
        </w:rPr>
      </w:pPr>
    </w:p>
    <w:p w14:paraId="2257347C" w14:textId="77777777" w:rsidR="00F2046C" w:rsidRPr="00A67847" w:rsidRDefault="00F2046C" w:rsidP="00F2046C">
      <w:pPr>
        <w:spacing w:before="0" w:after="0"/>
        <w:ind w:left="0" w:right="198"/>
        <w:rPr>
          <w:rFonts w:ascii="Arial" w:hAnsi="Arial" w:cs="Arial"/>
          <w:b/>
          <w:color w:val="auto"/>
          <w:sz w:val="22"/>
          <w:szCs w:val="22"/>
          <w:lang w:eastAsia="fr-FR"/>
        </w:rPr>
      </w:pPr>
      <w:r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Prénom :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………………………………………………………………………………………………………………………………………………………….</w:t>
      </w:r>
    </w:p>
    <w:p w14:paraId="06854F8E" w14:textId="77777777" w:rsidR="00F2046C" w:rsidRPr="00821E52" w:rsidRDefault="00F2046C" w:rsidP="00F2046C">
      <w:pPr>
        <w:spacing w:before="0" w:after="0"/>
        <w:ind w:left="0"/>
        <w:rPr>
          <w:rFonts w:ascii="Arial" w:hAnsi="Arial" w:cs="Arial"/>
          <w:b/>
          <w:color w:val="auto"/>
          <w:sz w:val="16"/>
          <w:szCs w:val="16"/>
          <w:lang w:eastAsia="fr-FR"/>
        </w:rPr>
      </w:pPr>
    </w:p>
    <w:p w14:paraId="4349B5E4" w14:textId="77777777" w:rsidR="00F2046C" w:rsidRPr="00A67847" w:rsidRDefault="00F2046C" w:rsidP="00F2046C">
      <w:pPr>
        <w:spacing w:before="0" w:after="0"/>
        <w:ind w:left="0" w:right="198"/>
        <w:rPr>
          <w:rFonts w:ascii="Arial" w:hAnsi="Arial" w:cs="Arial"/>
          <w:b/>
          <w:color w:val="auto"/>
          <w:sz w:val="16"/>
          <w:szCs w:val="16"/>
          <w:lang w:eastAsia="fr-FR"/>
        </w:rPr>
      </w:pPr>
      <w:r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Adresse :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</w:t>
      </w:r>
    </w:p>
    <w:p w14:paraId="7DD3CFF7" w14:textId="77777777" w:rsidR="00F2046C" w:rsidRPr="00A67847" w:rsidRDefault="00F2046C" w:rsidP="00F2046C">
      <w:pPr>
        <w:spacing w:before="0" w:after="0"/>
        <w:ind w:left="0"/>
        <w:rPr>
          <w:rFonts w:ascii="Arial" w:hAnsi="Arial" w:cs="Arial"/>
          <w:b/>
          <w:color w:val="auto"/>
          <w:sz w:val="16"/>
          <w:szCs w:val="16"/>
          <w:lang w:eastAsia="fr-FR"/>
        </w:rPr>
      </w:pPr>
    </w:p>
    <w:p w14:paraId="41DE410C" w14:textId="2C4250DE" w:rsidR="00F2046C" w:rsidRPr="00A67847" w:rsidRDefault="00F2046C" w:rsidP="00F2046C">
      <w:pPr>
        <w:spacing w:before="0" w:after="0"/>
        <w:ind w:left="0" w:right="198"/>
        <w:rPr>
          <w:rFonts w:ascii="Arial" w:hAnsi="Arial" w:cs="Arial"/>
          <w:b/>
          <w:color w:val="auto"/>
          <w:sz w:val="22"/>
          <w:szCs w:val="22"/>
          <w:lang w:eastAsia="fr-FR"/>
        </w:rPr>
      </w:pPr>
      <w:r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Code postal :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ab/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</w:t>
      </w:r>
      <w:r w:rsidR="00681442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</w:t>
      </w:r>
      <w:r w:rsidR="00681442">
        <w:rPr>
          <w:rFonts w:ascii="Arial" w:hAnsi="Arial" w:cs="Arial"/>
          <w:b/>
          <w:color w:val="auto"/>
          <w:sz w:val="16"/>
          <w:szCs w:val="16"/>
          <w:lang w:eastAsia="fr-FR"/>
        </w:rPr>
        <w:t>….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 </w:t>
      </w:r>
      <w:r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Ville :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…………………………………………………………………………………………</w:t>
      </w:r>
      <w:r w:rsidR="00681442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</w:t>
      </w:r>
      <w:r w:rsidR="00681442">
        <w:rPr>
          <w:rFonts w:ascii="Arial" w:hAnsi="Arial" w:cs="Arial"/>
          <w:b/>
          <w:color w:val="auto"/>
          <w:sz w:val="16"/>
          <w:szCs w:val="16"/>
          <w:lang w:eastAsia="fr-FR"/>
        </w:rPr>
        <w:t>.</w:t>
      </w:r>
    </w:p>
    <w:p w14:paraId="06724F31" w14:textId="77777777" w:rsidR="00F2046C" w:rsidRPr="00A67847" w:rsidRDefault="00F2046C" w:rsidP="00F2046C">
      <w:pPr>
        <w:spacing w:before="0" w:after="0"/>
        <w:ind w:left="0"/>
        <w:rPr>
          <w:rFonts w:ascii="Arial" w:hAnsi="Arial" w:cs="Arial"/>
          <w:b/>
          <w:color w:val="auto"/>
          <w:sz w:val="16"/>
          <w:szCs w:val="16"/>
          <w:lang w:eastAsia="fr-FR"/>
        </w:rPr>
      </w:pPr>
    </w:p>
    <w:p w14:paraId="6A54B881" w14:textId="4DFC8F5E" w:rsidR="00F2046C" w:rsidRPr="00A67847" w:rsidRDefault="00210262" w:rsidP="00F2046C">
      <w:pPr>
        <w:spacing w:before="0" w:after="0"/>
        <w:ind w:left="0" w:right="198"/>
        <w:rPr>
          <w:rFonts w:ascii="Arial" w:hAnsi="Arial" w:cs="Arial"/>
          <w:b/>
          <w:color w:val="auto"/>
          <w:sz w:val="16"/>
          <w:szCs w:val="16"/>
          <w:lang w:eastAsia="fr-FR"/>
        </w:rPr>
      </w:pPr>
      <w:r>
        <w:rPr>
          <w:rFonts w:ascii="Arial" w:hAnsi="Arial" w:cs="Arial"/>
          <w:b/>
          <w:color w:val="auto"/>
          <w:sz w:val="22"/>
          <w:szCs w:val="22"/>
          <w:lang w:eastAsia="fr-FR"/>
        </w:rPr>
        <w:t>Te</w:t>
      </w:r>
      <w:r w:rsidR="00F2046C"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l :</w:t>
      </w:r>
      <w:r w:rsidR="00F2046C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="00F2046C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</w:t>
      </w:r>
      <w:r w:rsid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</w:t>
      </w:r>
      <w:r w:rsidR="00681442">
        <w:rPr>
          <w:rFonts w:ascii="Arial" w:hAnsi="Arial" w:cs="Arial"/>
          <w:b/>
          <w:color w:val="auto"/>
          <w:sz w:val="16"/>
          <w:szCs w:val="16"/>
          <w:lang w:eastAsia="fr-FR"/>
        </w:rPr>
        <w:t>……</w:t>
      </w:r>
      <w:r w:rsidR="00681442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="00F2046C"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Courriel</w:t>
      </w:r>
      <w:r w:rsidR="00F2046C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 : </w:t>
      </w:r>
      <w:r w:rsidR="00F2046C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……………………………………………........................................................</w:t>
      </w:r>
    </w:p>
    <w:p w14:paraId="4F37256C" w14:textId="77777777" w:rsidR="00C67E56" w:rsidRDefault="00C67E56" w:rsidP="00F2046C">
      <w:pPr>
        <w:spacing w:before="0" w:after="0"/>
        <w:ind w:left="0" w:right="198"/>
        <w:rPr>
          <w:rFonts w:ascii="Arial" w:hAnsi="Arial" w:cs="Arial"/>
          <w:color w:val="auto"/>
          <w:sz w:val="16"/>
          <w:szCs w:val="16"/>
          <w:lang w:eastAsia="fr-FR"/>
        </w:rPr>
      </w:pPr>
    </w:p>
    <w:p w14:paraId="11A3840B" w14:textId="1BA62A21" w:rsidR="0058503A" w:rsidRPr="00A67847" w:rsidRDefault="0058503A" w:rsidP="00A67847">
      <w:pPr>
        <w:spacing w:before="0" w:after="0"/>
        <w:ind w:left="0" w:right="198"/>
        <w:rPr>
          <w:rFonts w:ascii="Arial" w:hAnsi="Arial" w:cs="Arial"/>
          <w:color w:val="auto"/>
          <w:sz w:val="16"/>
          <w:szCs w:val="16"/>
          <w:lang w:eastAsia="fr-FR"/>
        </w:rPr>
      </w:pPr>
      <w:r>
        <w:rPr>
          <w:rFonts w:ascii="Arial" w:hAnsi="Arial" w:cs="Arial"/>
          <w:b/>
          <w:color w:val="auto"/>
          <w:sz w:val="22"/>
          <w:szCs w:val="22"/>
          <w:lang w:eastAsia="fr-FR"/>
        </w:rPr>
        <w:t>Facultatif : Né(e)</w:t>
      </w:r>
      <w:r w:rsidR="00681442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le</w:t>
      </w:r>
      <w:r w:rsidR="00C67E56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="00C67E56" w:rsidRPr="00925F31">
        <w:rPr>
          <w:rFonts w:ascii="Arial" w:hAnsi="Arial" w:cs="Arial"/>
          <w:b/>
          <w:color w:val="auto"/>
          <w:sz w:val="22"/>
          <w:szCs w:val="22"/>
          <w:lang w:eastAsia="fr-FR"/>
        </w:rPr>
        <w:t>:</w:t>
      </w:r>
      <w:r w:rsidR="00C67E56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 </w:t>
      </w:r>
      <w:r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</w:t>
      </w:r>
      <w:r w:rsidR="00A67847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</w:t>
      </w:r>
      <w:r w:rsidR="00A67847">
        <w:rPr>
          <w:rFonts w:ascii="Arial" w:hAnsi="Arial" w:cs="Arial"/>
          <w:color w:val="auto"/>
          <w:sz w:val="16"/>
          <w:szCs w:val="16"/>
          <w:lang w:eastAsia="fr-FR"/>
        </w:rPr>
        <w:t xml:space="preserve">  </w:t>
      </w:r>
      <w:r w:rsidR="00A67847" w:rsidRPr="00A67847">
        <w:rPr>
          <w:rFonts w:ascii="Arial" w:hAnsi="Arial" w:cs="Arial"/>
          <w:b/>
          <w:color w:val="auto"/>
          <w:sz w:val="22"/>
          <w:szCs w:val="22"/>
          <w:lang w:eastAsia="fr-FR"/>
        </w:rPr>
        <w:t>Profession</w:t>
      </w:r>
      <w:r w:rsidR="00A67847">
        <w:rPr>
          <w:rFonts w:ascii="Arial" w:hAnsi="Arial" w:cs="Arial"/>
          <w:b/>
          <w:color w:val="auto"/>
          <w:sz w:val="22"/>
          <w:szCs w:val="22"/>
          <w:lang w:eastAsia="fr-FR"/>
        </w:rPr>
        <w:t xml:space="preserve"> : </w:t>
      </w:r>
      <w:r w:rsidR="00A67847" w:rsidRP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………………………………………………………………</w:t>
      </w:r>
      <w:r w:rsidR="00A67847">
        <w:rPr>
          <w:rFonts w:ascii="Arial" w:hAnsi="Arial" w:cs="Arial"/>
          <w:b/>
          <w:color w:val="auto"/>
          <w:sz w:val="16"/>
          <w:szCs w:val="16"/>
          <w:lang w:eastAsia="fr-FR"/>
        </w:rPr>
        <w:t>…………………</w:t>
      </w:r>
    </w:p>
    <w:p w14:paraId="490D4B60" w14:textId="77777777" w:rsidR="00F2046C" w:rsidRPr="00C67E56" w:rsidRDefault="00F2046C" w:rsidP="00C67E56">
      <w:pPr>
        <w:autoSpaceDE w:val="0"/>
        <w:autoSpaceDN w:val="0"/>
        <w:adjustRightInd w:val="0"/>
        <w:spacing w:after="0"/>
        <w:ind w:left="-709" w:firstLine="1276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 xml:space="preserve">  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3402"/>
      </w:tblGrid>
      <w:tr w:rsidR="00F2046C" w:rsidRPr="00733BAC" w14:paraId="355402E1" w14:textId="77777777" w:rsidTr="0058503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117041" w14:textId="77777777" w:rsidR="0058503A" w:rsidRDefault="0058503A" w:rsidP="0058503A">
            <w:pPr>
              <w:autoSpaceDE w:val="0"/>
              <w:autoSpaceDN w:val="0"/>
              <w:adjustRightInd w:val="0"/>
              <w:spacing w:after="0"/>
              <w:ind w:left="-110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8503A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Dates 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:</w:t>
            </w:r>
          </w:p>
          <w:p w14:paraId="1E0C20F1" w14:textId="77777777" w:rsidR="0058503A" w:rsidRDefault="0058503A" w:rsidP="0058503A">
            <w:pPr>
              <w:autoSpaceDE w:val="0"/>
              <w:autoSpaceDN w:val="0"/>
              <w:adjustRightInd w:val="0"/>
              <w:spacing w:after="0"/>
              <w:ind w:left="-110"/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</w:pPr>
          </w:p>
          <w:p w14:paraId="52588149" w14:textId="77777777" w:rsidR="00F2046C" w:rsidRPr="00733BAC" w:rsidRDefault="00F2046C" w:rsidP="0058503A">
            <w:pPr>
              <w:autoSpaceDE w:val="0"/>
              <w:autoSpaceDN w:val="0"/>
              <w:adjustRightInd w:val="0"/>
              <w:spacing w:after="0"/>
              <w:ind w:left="-11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Montant</w:t>
            </w:r>
            <w:r w:rsidRPr="00346E5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  <w:p w14:paraId="2864AF27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9A038A5" w14:textId="77777777" w:rsidR="00F2046C" w:rsidRPr="00733BAC" w:rsidRDefault="00F2046C" w:rsidP="0058503A">
            <w:pPr>
              <w:autoSpaceDE w:val="0"/>
              <w:autoSpaceDN w:val="0"/>
              <w:adjustRightInd w:val="0"/>
              <w:spacing w:after="0"/>
              <w:ind w:left="-11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Horaires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:</w:t>
            </w:r>
          </w:p>
          <w:p w14:paraId="52A9E4BD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AB8F57C" w14:textId="77777777" w:rsidR="00F2046C" w:rsidRPr="00733BAC" w:rsidRDefault="00F2046C" w:rsidP="0058503A">
            <w:pPr>
              <w:autoSpaceDE w:val="0"/>
              <w:autoSpaceDN w:val="0"/>
              <w:adjustRightInd w:val="0"/>
              <w:spacing w:after="0"/>
              <w:ind w:left="-11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iCs/>
                <w:color w:val="auto"/>
                <w:sz w:val="22"/>
                <w:szCs w:val="22"/>
                <w:u w:val="single"/>
              </w:rPr>
              <w:t>Lieu</w:t>
            </w:r>
            <w:r w:rsidRPr="00346E5D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E7330" w14:textId="5D2ADBBB" w:rsidR="0058503A" w:rsidRDefault="00FD3599" w:rsidP="00A67847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Samedi 10 octobre 2026</w:t>
            </w:r>
          </w:p>
          <w:p w14:paraId="3385A373" w14:textId="77777777" w:rsidR="0058503A" w:rsidRDefault="0058503A" w:rsidP="0058503A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8DC304C" w14:textId="77777777" w:rsidR="00A67847" w:rsidRDefault="00A67847" w:rsidP="00A67847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150</w:t>
            </w:r>
            <w:r w:rsidR="00F2046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2046C"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€ / personne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22358BF5" w14:textId="77777777" w:rsidR="00F2046C" w:rsidRPr="00733BAC" w:rsidRDefault="00A67847" w:rsidP="00A67847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Règlement par chèque ou espèces </w:t>
            </w:r>
          </w:p>
          <w:p w14:paraId="7B470041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E1BE0A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30 / 12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h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–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14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h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/ 17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33BA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30</w:t>
            </w:r>
          </w:p>
          <w:p w14:paraId="08446C5D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D98DCF0" w14:textId="292F443F" w:rsidR="00F2046C" w:rsidRPr="00733BAC" w:rsidRDefault="00F2046C" w:rsidP="00FD3599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CENTRE QUINTESSENCE</w:t>
            </w:r>
          </w:p>
          <w:p w14:paraId="6C60EDBA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hanging="709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iCs/>
                <w:color w:val="auto"/>
                <w:sz w:val="22"/>
                <w:szCs w:val="22"/>
              </w:rPr>
              <w:t>16 Cours du Général De Gaulle</w:t>
            </w:r>
          </w:p>
          <w:p w14:paraId="5D8CF33A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hanging="709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iCs/>
                <w:color w:val="auto"/>
                <w:sz w:val="22"/>
                <w:szCs w:val="22"/>
              </w:rPr>
              <w:t>33170 GRADIGNAN</w:t>
            </w:r>
          </w:p>
          <w:p w14:paraId="035BDF40" w14:textId="77777777" w:rsidR="00F2046C" w:rsidRDefault="00F2046C" w:rsidP="00593478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42CE9AE" w14:textId="77777777" w:rsidR="00FD3599" w:rsidRDefault="00FD3599" w:rsidP="00593478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690524B" w14:textId="77777777" w:rsidR="00C67E56" w:rsidRPr="00733BAC" w:rsidRDefault="00C67E56" w:rsidP="00593478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9B2025B" w14:textId="77777777" w:rsidR="00F2046C" w:rsidRPr="008A2996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33B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A29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Signature du stagiaire</w:t>
            </w:r>
          </w:p>
          <w:p w14:paraId="5D112151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5380C78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024354F4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6C1EC3C5" w14:textId="77777777" w:rsidR="00F2046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3494012" w14:textId="77777777" w:rsidR="0058503A" w:rsidRDefault="0058503A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C2BEBD9" w14:textId="77777777" w:rsidR="0058503A" w:rsidRPr="00733BAC" w:rsidRDefault="0058503A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1C03C0AC" w14:textId="7777777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7033BFB" w14:textId="77777777" w:rsidR="00F2046C" w:rsidRDefault="00F2046C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221008C" w14:textId="77777777" w:rsidR="0058503A" w:rsidRPr="00733BAC" w:rsidRDefault="0058503A" w:rsidP="00593478">
            <w:pPr>
              <w:autoSpaceDE w:val="0"/>
              <w:autoSpaceDN w:val="0"/>
              <w:adjustRightInd w:val="0"/>
              <w:spacing w:after="0"/>
              <w:ind w:left="0" w:right="23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71ED812" w14:textId="2FF37BD7" w:rsidR="00F2046C" w:rsidRPr="00733BAC" w:rsidRDefault="00F2046C" w:rsidP="00593478">
            <w:pPr>
              <w:autoSpaceDE w:val="0"/>
              <w:autoSpaceDN w:val="0"/>
              <w:adjustRightInd w:val="0"/>
              <w:spacing w:after="0"/>
              <w:ind w:left="0" w:right="-102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29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A29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        /         </w:t>
            </w:r>
            <w:r w:rsidR="00681442" w:rsidRPr="008A29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/ </w:t>
            </w:r>
            <w:r w:rsidR="0068144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2026</w:t>
            </w:r>
          </w:p>
        </w:tc>
      </w:tr>
    </w:tbl>
    <w:p w14:paraId="72FF517E" w14:textId="77777777" w:rsidR="00C67E56" w:rsidRPr="00821E52" w:rsidRDefault="00C67E56" w:rsidP="00F2046C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iCs/>
          <w:color w:val="auto"/>
          <w:sz w:val="16"/>
          <w:szCs w:val="16"/>
        </w:rPr>
      </w:pPr>
    </w:p>
    <w:p w14:paraId="47E65438" w14:textId="77777777" w:rsidR="00F2046C" w:rsidRDefault="00F2046C" w:rsidP="0058503A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iCs/>
          <w:color w:val="auto"/>
          <w:sz w:val="22"/>
          <w:szCs w:val="22"/>
        </w:rPr>
      </w:pPr>
      <w:r w:rsidRPr="00D547CE">
        <w:rPr>
          <w:rFonts w:ascii="Arial" w:hAnsi="Arial" w:cs="Arial"/>
          <w:b/>
          <w:iCs/>
          <w:color w:val="auto"/>
          <w:sz w:val="22"/>
          <w:szCs w:val="22"/>
          <w:u w:val="single"/>
        </w:rPr>
        <w:t>Contact </w:t>
      </w:r>
      <w:r w:rsidRPr="00D547CE">
        <w:rPr>
          <w:rFonts w:ascii="Arial" w:hAnsi="Arial" w:cs="Arial"/>
          <w:b/>
          <w:iCs/>
          <w:color w:val="auto"/>
          <w:sz w:val="22"/>
          <w:szCs w:val="22"/>
        </w:rPr>
        <w:t xml:space="preserve">: </w:t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 w:rsidRPr="002B150D">
        <w:rPr>
          <w:rFonts w:ascii="Arial" w:hAnsi="Arial" w:cs="Arial"/>
          <w:b/>
          <w:iCs/>
          <w:color w:val="auto"/>
          <w:sz w:val="22"/>
          <w:szCs w:val="22"/>
        </w:rPr>
        <w:t>Philippe LANDURAN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  <w:t xml:space="preserve"> </w:t>
      </w:r>
      <w:r w:rsidRPr="002B150D">
        <w:rPr>
          <w:rFonts w:ascii="Arial" w:hAnsi="Arial" w:cs="Arial"/>
          <w:b/>
          <w:iCs/>
          <w:color w:val="auto"/>
          <w:sz w:val="22"/>
          <w:szCs w:val="22"/>
        </w:rPr>
        <w:t>Tél. : 06 03 92 44 73</w:t>
      </w:r>
    </w:p>
    <w:p w14:paraId="6A39D583" w14:textId="77777777" w:rsidR="00F2046C" w:rsidRDefault="00F2046C" w:rsidP="00F2046C">
      <w:pPr>
        <w:autoSpaceDE w:val="0"/>
        <w:autoSpaceDN w:val="0"/>
        <w:adjustRightInd w:val="0"/>
        <w:spacing w:after="0"/>
        <w:ind w:left="0" w:firstLine="567"/>
        <w:rPr>
          <w:rFonts w:ascii="Arial" w:hAnsi="Arial" w:cs="Arial"/>
          <w:b/>
          <w:iCs/>
          <w:color w:val="auto"/>
          <w:sz w:val="22"/>
          <w:szCs w:val="22"/>
        </w:rPr>
      </w:pP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z w:val="22"/>
          <w:szCs w:val="22"/>
        </w:rPr>
        <w:tab/>
        <w:t xml:space="preserve">Maître Enseignant de REIKI USUI </w:t>
      </w:r>
    </w:p>
    <w:p w14:paraId="47C0F561" w14:textId="1C12F76F" w:rsidR="00821E52" w:rsidRDefault="00F2046C" w:rsidP="00A67847">
      <w:pPr>
        <w:autoSpaceDE w:val="0"/>
        <w:autoSpaceDN w:val="0"/>
        <w:adjustRightInd w:val="0"/>
        <w:spacing w:after="0"/>
        <w:ind w:left="0" w:firstLine="567"/>
        <w:jc w:val="center"/>
        <w:rPr>
          <w:rStyle w:val="Lienhypertexte"/>
          <w:rFonts w:ascii="Arial" w:hAnsi="Arial" w:cs="Arial"/>
          <w:iCs/>
          <w:color w:val="0070C0"/>
          <w:sz w:val="22"/>
          <w:szCs w:val="22"/>
        </w:rPr>
      </w:pPr>
      <w:r>
        <w:tab/>
      </w:r>
      <w:r>
        <w:rPr>
          <w:color w:val="0070C0"/>
        </w:rPr>
        <w:tab/>
      </w:r>
      <w:hyperlink r:id="rId12" w:history="1">
        <w:r w:rsidR="00FD3599" w:rsidRPr="002C614E">
          <w:rPr>
            <w:rStyle w:val="Lienhypertexte"/>
            <w:rFonts w:ascii="Arial" w:hAnsi="Arial" w:cs="Arial"/>
            <w:iCs/>
            <w:sz w:val="22"/>
            <w:szCs w:val="22"/>
          </w:rPr>
          <w:t>energie.vitae@orange.fr</w:t>
        </w:r>
      </w:hyperlink>
    </w:p>
    <w:p w14:paraId="50926E91" w14:textId="77777777" w:rsidR="00A67847" w:rsidRDefault="00A67847" w:rsidP="00A67847">
      <w:pPr>
        <w:autoSpaceDE w:val="0"/>
        <w:autoSpaceDN w:val="0"/>
        <w:adjustRightInd w:val="0"/>
        <w:spacing w:after="0"/>
        <w:ind w:left="0" w:firstLine="567"/>
        <w:jc w:val="center"/>
        <w:rPr>
          <w:rStyle w:val="Lienhypertexte"/>
          <w:rFonts w:ascii="Arial" w:hAnsi="Arial" w:cs="Arial"/>
          <w:iCs/>
          <w:color w:val="0070C0"/>
          <w:sz w:val="22"/>
          <w:szCs w:val="22"/>
        </w:rPr>
      </w:pPr>
    </w:p>
    <w:p w14:paraId="4FD2101B" w14:textId="77777777" w:rsidR="00E839EA" w:rsidRPr="00A67847" w:rsidRDefault="00E839EA" w:rsidP="00A67847">
      <w:pPr>
        <w:autoSpaceDE w:val="0"/>
        <w:autoSpaceDN w:val="0"/>
        <w:adjustRightInd w:val="0"/>
        <w:spacing w:after="0"/>
        <w:ind w:left="0" w:firstLine="567"/>
        <w:jc w:val="center"/>
        <w:rPr>
          <w:rStyle w:val="Lienhypertexte"/>
          <w:rFonts w:ascii="Arial" w:hAnsi="Arial" w:cs="Arial"/>
          <w:iCs/>
          <w:color w:val="0070C0"/>
          <w:sz w:val="22"/>
          <w:szCs w:val="22"/>
        </w:rPr>
      </w:pPr>
    </w:p>
    <w:tbl>
      <w:tblPr>
        <w:tblStyle w:val="Grilledutableau"/>
        <w:tblW w:w="0" w:type="auto"/>
        <w:shd w:val="clear" w:color="auto" w:fill="C4EEFF" w:themeFill="accent2" w:themeFillTint="33"/>
        <w:tblLook w:val="04A0" w:firstRow="1" w:lastRow="0" w:firstColumn="1" w:lastColumn="0" w:noHBand="0" w:noVBand="1"/>
      </w:tblPr>
      <w:tblGrid>
        <w:gridCol w:w="10343"/>
      </w:tblGrid>
      <w:tr w:rsidR="00F2046C" w14:paraId="6F1EEC7E" w14:textId="77777777" w:rsidTr="00821E52">
        <w:tc>
          <w:tcPr>
            <w:tcW w:w="10343" w:type="dxa"/>
            <w:shd w:val="clear" w:color="auto" w:fill="C4EEFF" w:themeFill="accent2" w:themeFillTint="33"/>
          </w:tcPr>
          <w:p w14:paraId="1CA892D6" w14:textId="77777777" w:rsidR="00F2046C" w:rsidRDefault="00F2046C" w:rsidP="00593478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</w:p>
          <w:p w14:paraId="0A15CD46" w14:textId="1E5E44C2" w:rsidR="00821E52" w:rsidRPr="005D570E" w:rsidRDefault="00FD3599" w:rsidP="00821E52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eastAsia="fr-FR"/>
              </w:rPr>
            </w:pPr>
            <w:r w:rsidRPr="005D570E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eastAsia="fr-FR"/>
              </w:rPr>
              <w:t xml:space="preserve">Association Energie Vitae </w:t>
            </w:r>
          </w:p>
          <w:p w14:paraId="0170AC62" w14:textId="77777777" w:rsidR="00821E52" w:rsidRPr="005D570E" w:rsidRDefault="00821E52" w:rsidP="00821E52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lang w:eastAsia="fr-FR"/>
              </w:rPr>
            </w:pPr>
            <w:r w:rsidRPr="005D570E">
              <w:rPr>
                <w:rFonts w:ascii="Arial" w:hAnsi="Arial" w:cs="Arial"/>
                <w:color w:val="auto"/>
                <w:sz w:val="20"/>
                <w:lang w:eastAsia="fr-FR"/>
              </w:rPr>
              <w:t>13 rue des Maquis 33700 MERIGNAC</w:t>
            </w:r>
          </w:p>
          <w:p w14:paraId="5A91D6AF" w14:textId="69F6FEC5" w:rsidR="00821E52" w:rsidRPr="005D570E" w:rsidRDefault="00821E52" w:rsidP="00821E52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lang w:eastAsia="fr-FR"/>
              </w:rPr>
            </w:pPr>
            <w:r w:rsidRPr="005D570E">
              <w:rPr>
                <w:rFonts w:ascii="Arial" w:hAnsi="Arial" w:cs="Arial"/>
                <w:color w:val="auto"/>
                <w:sz w:val="20"/>
                <w:lang w:eastAsia="fr-FR"/>
              </w:rPr>
              <w:t>Tel : +33(0)</w:t>
            </w:r>
            <w:r w:rsidR="00FD3599" w:rsidRPr="005D570E">
              <w:rPr>
                <w:rFonts w:ascii="Arial" w:hAnsi="Arial" w:cs="Arial"/>
                <w:color w:val="auto"/>
                <w:sz w:val="20"/>
                <w:lang w:eastAsia="fr-FR"/>
              </w:rPr>
              <w:t>603924473 Mail</w:t>
            </w:r>
            <w:r w:rsidRPr="005D570E">
              <w:rPr>
                <w:rFonts w:ascii="Arial" w:hAnsi="Arial" w:cs="Arial"/>
                <w:color w:val="auto"/>
                <w:sz w:val="20"/>
                <w:lang w:eastAsia="fr-FR"/>
              </w:rPr>
              <w:t xml:space="preserve"> : </w:t>
            </w:r>
            <w:hyperlink r:id="rId13" w:history="1">
              <w:r w:rsidR="00FD3599" w:rsidRPr="005D570E">
                <w:rPr>
                  <w:rStyle w:val="Lienhypertexte"/>
                  <w:rFonts w:ascii="Arial" w:hAnsi="Arial" w:cs="Arial"/>
                  <w:color w:val="auto"/>
                  <w:sz w:val="20"/>
                  <w:lang w:eastAsia="fr-FR"/>
                </w:rPr>
                <w:t>energie.vitae@orange.fr</w:t>
              </w:r>
            </w:hyperlink>
          </w:p>
          <w:p w14:paraId="27E5E26D" w14:textId="068A3B9D" w:rsidR="00821E52" w:rsidRPr="005D570E" w:rsidRDefault="00FD3599" w:rsidP="00FD3599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lang w:eastAsia="fr-FR"/>
              </w:rPr>
            </w:pPr>
            <w:hyperlink r:id="rId14" w:history="1">
              <w:r w:rsidRPr="005D570E">
                <w:rPr>
                  <w:rStyle w:val="Lienhypertexte"/>
                  <w:rFonts w:ascii="Arial" w:hAnsi="Arial" w:cs="Arial"/>
                  <w:color w:val="auto"/>
                  <w:sz w:val="20"/>
                  <w:lang w:eastAsia="fr-FR"/>
                </w:rPr>
                <w:t>https://association-energie-vitae.netlify.app/</w:t>
              </w:r>
            </w:hyperlink>
          </w:p>
          <w:p w14:paraId="392C2F4A" w14:textId="77777777" w:rsidR="00F2046C" w:rsidRDefault="00F2046C" w:rsidP="00FD3599">
            <w:pPr>
              <w:spacing w:before="0" w:after="0"/>
              <w:ind w:left="0"/>
              <w:rPr>
                <w:rStyle w:val="Lienhypertexte"/>
                <w:rFonts w:ascii="Arial" w:hAnsi="Arial" w:cs="Arial"/>
                <w:iCs/>
                <w:color w:val="0070C0"/>
                <w:sz w:val="22"/>
                <w:szCs w:val="22"/>
              </w:rPr>
            </w:pPr>
          </w:p>
        </w:tc>
      </w:tr>
    </w:tbl>
    <w:p w14:paraId="106389F9" w14:textId="77777777" w:rsidR="00BD5705" w:rsidRPr="00F2046C" w:rsidRDefault="00BD5705" w:rsidP="00BD5705">
      <w:pPr>
        <w:ind w:left="0" w:right="118"/>
      </w:pPr>
    </w:p>
    <w:sectPr w:rsidR="00BD5705" w:rsidRPr="00F2046C" w:rsidSect="00BD5705">
      <w:headerReference w:type="default" r:id="rId15"/>
      <w:pgSz w:w="11906" w:h="16838" w:code="9"/>
      <w:pgMar w:top="567" w:right="567" w:bottom="284" w:left="567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C23851" w14:textId="77777777" w:rsidR="0012066B" w:rsidRDefault="0012066B" w:rsidP="00A66B18">
      <w:pPr>
        <w:spacing w:before="0" w:after="0"/>
      </w:pPr>
      <w:r>
        <w:separator/>
      </w:r>
    </w:p>
  </w:endnote>
  <w:endnote w:type="continuationSeparator" w:id="0">
    <w:p w14:paraId="3EA45E8D" w14:textId="77777777" w:rsidR="0012066B" w:rsidRDefault="0012066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9D65D8" w14:textId="77777777" w:rsidR="0012066B" w:rsidRDefault="0012066B" w:rsidP="00A66B18">
      <w:pPr>
        <w:spacing w:before="0" w:after="0"/>
      </w:pPr>
      <w:r>
        <w:separator/>
      </w:r>
    </w:p>
  </w:footnote>
  <w:footnote w:type="continuationSeparator" w:id="0">
    <w:p w14:paraId="78FA4862" w14:textId="77777777" w:rsidR="0012066B" w:rsidRDefault="0012066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154091" w14:textId="77777777" w:rsidR="00A66B18" w:rsidRDefault="00A66B18">
    <w:pPr>
      <w:pStyle w:val="En-tte"/>
    </w:pPr>
    <w:r w:rsidRPr="0041428F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D0B09F" wp14:editId="1114B37C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01470B" id="Graphisme 17" o:spid="_x0000_s1026" alt="Formes d’accentuation incurvées formant collectivement l’en-têt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6C"/>
    <w:rsid w:val="00083BAA"/>
    <w:rsid w:val="000D4A05"/>
    <w:rsid w:val="0010680C"/>
    <w:rsid w:val="00120324"/>
    <w:rsid w:val="0012066B"/>
    <w:rsid w:val="00152B0B"/>
    <w:rsid w:val="00163F76"/>
    <w:rsid w:val="001766D6"/>
    <w:rsid w:val="00192419"/>
    <w:rsid w:val="001A5B20"/>
    <w:rsid w:val="001C270D"/>
    <w:rsid w:val="001D0B5A"/>
    <w:rsid w:val="001E2320"/>
    <w:rsid w:val="00210262"/>
    <w:rsid w:val="00214E28"/>
    <w:rsid w:val="00291CD3"/>
    <w:rsid w:val="002A0280"/>
    <w:rsid w:val="002B41BB"/>
    <w:rsid w:val="00352B81"/>
    <w:rsid w:val="00394757"/>
    <w:rsid w:val="003A0150"/>
    <w:rsid w:val="003C1F21"/>
    <w:rsid w:val="003E24DF"/>
    <w:rsid w:val="00405D55"/>
    <w:rsid w:val="0041428F"/>
    <w:rsid w:val="0046197F"/>
    <w:rsid w:val="004A2B0D"/>
    <w:rsid w:val="005266B4"/>
    <w:rsid w:val="00555DC4"/>
    <w:rsid w:val="0058503A"/>
    <w:rsid w:val="00586A3C"/>
    <w:rsid w:val="005B0B6E"/>
    <w:rsid w:val="005C2210"/>
    <w:rsid w:val="005D570E"/>
    <w:rsid w:val="005E14E8"/>
    <w:rsid w:val="00615018"/>
    <w:rsid w:val="0062123A"/>
    <w:rsid w:val="00646E75"/>
    <w:rsid w:val="00681442"/>
    <w:rsid w:val="0069155F"/>
    <w:rsid w:val="006E6452"/>
    <w:rsid w:val="006F6F10"/>
    <w:rsid w:val="00783E79"/>
    <w:rsid w:val="007B5AE8"/>
    <w:rsid w:val="007E47C1"/>
    <w:rsid w:val="007F5192"/>
    <w:rsid w:val="008148DA"/>
    <w:rsid w:val="00821E52"/>
    <w:rsid w:val="008B73FB"/>
    <w:rsid w:val="009259AD"/>
    <w:rsid w:val="009B505C"/>
    <w:rsid w:val="009D045F"/>
    <w:rsid w:val="009F4928"/>
    <w:rsid w:val="009F6646"/>
    <w:rsid w:val="00A21539"/>
    <w:rsid w:val="00A26FE7"/>
    <w:rsid w:val="00A66B18"/>
    <w:rsid w:val="00A6783B"/>
    <w:rsid w:val="00A67847"/>
    <w:rsid w:val="00A71926"/>
    <w:rsid w:val="00A96CF8"/>
    <w:rsid w:val="00AA089B"/>
    <w:rsid w:val="00AB11FA"/>
    <w:rsid w:val="00AD711A"/>
    <w:rsid w:val="00AE1388"/>
    <w:rsid w:val="00AF3982"/>
    <w:rsid w:val="00B50294"/>
    <w:rsid w:val="00B57D6E"/>
    <w:rsid w:val="00BD5705"/>
    <w:rsid w:val="00BE1108"/>
    <w:rsid w:val="00C67E56"/>
    <w:rsid w:val="00C701F7"/>
    <w:rsid w:val="00C70786"/>
    <w:rsid w:val="00D10958"/>
    <w:rsid w:val="00D21124"/>
    <w:rsid w:val="00D66593"/>
    <w:rsid w:val="00DB2DE4"/>
    <w:rsid w:val="00DB7193"/>
    <w:rsid w:val="00DE347E"/>
    <w:rsid w:val="00DE6DA2"/>
    <w:rsid w:val="00DF2D30"/>
    <w:rsid w:val="00E01A73"/>
    <w:rsid w:val="00E4786A"/>
    <w:rsid w:val="00E55D74"/>
    <w:rsid w:val="00E6540C"/>
    <w:rsid w:val="00E81E2A"/>
    <w:rsid w:val="00E839EA"/>
    <w:rsid w:val="00EE0952"/>
    <w:rsid w:val="00F2046C"/>
    <w:rsid w:val="00FD359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8A4B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6C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Lienhypertexte">
    <w:name w:val="Hyperlink"/>
    <w:basedOn w:val="Policepardfaut"/>
    <w:uiPriority w:val="99"/>
    <w:unhideWhenUsed/>
    <w:rsid w:val="00F2046C"/>
    <w:rPr>
      <w:color w:val="F49100" w:themeColor="hyperlink"/>
      <w:u w:val="single"/>
    </w:rPr>
  </w:style>
  <w:style w:type="table" w:styleId="Grilledutableau">
    <w:name w:val="Table Grid"/>
    <w:basedOn w:val="TableauNormal"/>
    <w:uiPriority w:val="39"/>
    <w:rsid w:val="00F2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D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ergie.vitae@orang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ergie.vitae@orang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blog.tryndo.com/wp-content/uploads/2016/06/Le-Reiki.pn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ssociation-energie-vitae.netlify.ap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\AppData\Roaming\Microsoft\Templates\Lettre%20&#224;%20en-t&#234;te%20Courbe%20bleu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AD30B-3F16-4DB6-8349-7ADC208D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C:\Users\phili\AppData\Roaming\Microsoft\Templates\Lettre à en-tête Courbe bleue.dotx</Template>
  <TotalTime>0</TotalTime>
  <Pages>2</Pages>
  <Words>122</Words>
  <Characters>974</Characters>
  <Application>Microsoft Office Word</Application>
  <DocSecurity>0</DocSecurity>
  <Lines>61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2026-07-15T19:52:00Z</dcterms:created>
  <dcterms:modified xsi:type="dcterms:W3CDTF">2026-07-15T19:52:00Z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